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F87F" w14:textId="77777777" w:rsidR="003C79DB" w:rsidRDefault="003C79DB">
      <w:pPr>
        <w:rPr>
          <w:rFonts w:ascii="Gill Sans MT" w:hAnsi="Gill Sans MT"/>
        </w:rPr>
      </w:pPr>
    </w:p>
    <w:p w14:paraId="4BAA08D0" w14:textId="77777777" w:rsidR="003C79DB" w:rsidRDefault="003C79DB">
      <w:pPr>
        <w:rPr>
          <w:rFonts w:ascii="Gill Sans MT" w:hAnsi="Gill Sans MT"/>
        </w:rPr>
      </w:pPr>
    </w:p>
    <w:p w14:paraId="5520E3E2" w14:textId="77777777" w:rsidR="003C79DB" w:rsidRDefault="003C79DB">
      <w:pPr>
        <w:rPr>
          <w:rFonts w:ascii="Gill Sans MT" w:hAnsi="Gill Sans MT"/>
        </w:rPr>
      </w:pPr>
    </w:p>
    <w:p w14:paraId="69D34A83" w14:textId="77777777" w:rsidR="003C79DB" w:rsidRDefault="003C79DB">
      <w:pPr>
        <w:rPr>
          <w:rFonts w:ascii="Gill Sans MT" w:hAnsi="Gill Sans MT"/>
        </w:rPr>
      </w:pPr>
    </w:p>
    <w:p w14:paraId="69DE75A1" w14:textId="77777777" w:rsidR="003C79DB" w:rsidRDefault="003C79DB">
      <w:pPr>
        <w:rPr>
          <w:rFonts w:ascii="Gill Sans MT" w:hAnsi="Gill Sans MT"/>
        </w:rPr>
      </w:pPr>
    </w:p>
    <w:p w14:paraId="16538CDD" w14:textId="77777777" w:rsidR="003C79DB" w:rsidRDefault="003C79DB">
      <w:pPr>
        <w:rPr>
          <w:rFonts w:ascii="Gill Sans MT" w:hAnsi="Gill Sans MT"/>
        </w:rPr>
      </w:pPr>
    </w:p>
    <w:p w14:paraId="1E4FB8ED" w14:textId="77777777" w:rsidR="003C79DB" w:rsidRDefault="003C79DB">
      <w:pPr>
        <w:rPr>
          <w:rFonts w:ascii="Gill Sans MT" w:hAnsi="Gill Sans MT"/>
        </w:rPr>
      </w:pPr>
    </w:p>
    <w:p w14:paraId="7376303D" w14:textId="77777777" w:rsidR="003C79DB" w:rsidRDefault="003C79DB">
      <w:pPr>
        <w:rPr>
          <w:rFonts w:ascii="Gill Sans MT" w:hAnsi="Gill Sans MT"/>
        </w:rPr>
      </w:pPr>
    </w:p>
    <w:p w14:paraId="182593B1" w14:textId="77777777" w:rsidR="003C79DB" w:rsidRDefault="003C79DB">
      <w:pPr>
        <w:rPr>
          <w:rFonts w:ascii="Gill Sans MT" w:hAnsi="Gill Sans MT"/>
        </w:rPr>
      </w:pPr>
    </w:p>
    <w:p w14:paraId="749FA69E" w14:textId="77777777" w:rsidR="003C79DB" w:rsidRDefault="003C79DB">
      <w:pPr>
        <w:rPr>
          <w:rFonts w:ascii="Gill Sans MT" w:hAnsi="Gill Sans MT"/>
        </w:rPr>
      </w:pPr>
    </w:p>
    <w:p w14:paraId="2BC7F9E1" w14:textId="77777777" w:rsidR="003C79DB" w:rsidRDefault="003C79DB">
      <w:pPr>
        <w:rPr>
          <w:rFonts w:ascii="Gill Sans MT" w:hAnsi="Gill Sans MT"/>
        </w:rPr>
      </w:pPr>
    </w:p>
    <w:p w14:paraId="31C9F798" w14:textId="77777777" w:rsidR="003C79DB" w:rsidRDefault="003C79DB">
      <w:pPr>
        <w:rPr>
          <w:rFonts w:ascii="Gill Sans MT" w:hAnsi="Gill Sans MT"/>
        </w:rPr>
      </w:pPr>
    </w:p>
    <w:p w14:paraId="2C2C474E" w14:textId="77777777" w:rsidR="003C79DB" w:rsidRDefault="003C79DB">
      <w:pPr>
        <w:rPr>
          <w:rFonts w:ascii="Gill Sans MT" w:hAnsi="Gill Sans MT"/>
        </w:rPr>
      </w:pPr>
    </w:p>
    <w:p w14:paraId="39B840F2" w14:textId="77777777" w:rsidR="003C79DB" w:rsidRDefault="003C79DB">
      <w:pPr>
        <w:rPr>
          <w:rFonts w:ascii="Gill Sans MT" w:hAnsi="Gill Sans MT"/>
        </w:rPr>
      </w:pPr>
    </w:p>
    <w:p w14:paraId="6CA053EF" w14:textId="77777777" w:rsidR="003C79DB" w:rsidRDefault="003C79DB">
      <w:pPr>
        <w:rPr>
          <w:rFonts w:ascii="Gill Sans MT" w:hAnsi="Gill Sans MT"/>
        </w:rPr>
      </w:pPr>
    </w:p>
    <w:p w14:paraId="5DC0F7BA" w14:textId="77777777" w:rsidR="003C79DB" w:rsidRDefault="003C79DB">
      <w:pPr>
        <w:rPr>
          <w:rFonts w:ascii="Gill Sans MT" w:hAnsi="Gill Sans MT"/>
        </w:rPr>
      </w:pPr>
    </w:p>
    <w:p w14:paraId="4EEC76CE" w14:textId="77777777" w:rsidR="003C79DB" w:rsidRDefault="003C79DB">
      <w:pPr>
        <w:rPr>
          <w:rFonts w:ascii="Gill Sans MT" w:hAnsi="Gill Sans MT"/>
        </w:rPr>
      </w:pPr>
    </w:p>
    <w:p w14:paraId="6096ADAD" w14:textId="77777777" w:rsidR="003C79DB" w:rsidRDefault="003C79DB">
      <w:pPr>
        <w:rPr>
          <w:rFonts w:ascii="Gill Sans MT" w:hAnsi="Gill Sans MT"/>
        </w:rPr>
      </w:pPr>
    </w:p>
    <w:p w14:paraId="0F91B4D2" w14:textId="77777777" w:rsidR="003C79DB" w:rsidRDefault="003C79DB">
      <w:pPr>
        <w:rPr>
          <w:rFonts w:ascii="Gill Sans MT" w:hAnsi="Gill Sans MT"/>
        </w:rPr>
      </w:pPr>
    </w:p>
    <w:p w14:paraId="63D29023" w14:textId="77777777" w:rsidR="003C79DB" w:rsidRDefault="003C79DB">
      <w:pPr>
        <w:rPr>
          <w:rFonts w:ascii="Gill Sans MT" w:hAnsi="Gill Sans MT"/>
        </w:rPr>
      </w:pPr>
    </w:p>
    <w:p w14:paraId="1FF0833B" w14:textId="77777777" w:rsidR="003C79DB" w:rsidRDefault="003C79DB">
      <w:pPr>
        <w:rPr>
          <w:rFonts w:ascii="Gill Sans MT" w:hAnsi="Gill Sans MT"/>
        </w:rPr>
      </w:pPr>
    </w:p>
    <w:p w14:paraId="68E73337" w14:textId="77777777" w:rsidR="003C79DB" w:rsidRDefault="003C79DB">
      <w:pPr>
        <w:rPr>
          <w:rFonts w:ascii="Gill Sans MT" w:hAnsi="Gill Sans MT"/>
        </w:rPr>
      </w:pPr>
    </w:p>
    <w:p w14:paraId="08A4BB72" w14:textId="77777777" w:rsidR="003C79DB" w:rsidRDefault="003C79DB">
      <w:pPr>
        <w:rPr>
          <w:rFonts w:ascii="Gill Sans MT" w:hAnsi="Gill Sans MT"/>
        </w:rPr>
      </w:pPr>
    </w:p>
    <w:p w14:paraId="32B7BE8F" w14:textId="77777777" w:rsidR="003C79DB" w:rsidRPr="000E4489" w:rsidRDefault="003C79DB">
      <w:pPr>
        <w:rPr>
          <w:rFonts w:ascii="Gill Sans MT" w:hAnsi="Gill Sans MT"/>
        </w:rPr>
      </w:pPr>
    </w:p>
    <w:sectPr w:rsidR="003C79DB" w:rsidRPr="000E4489" w:rsidSect="003C7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D323" w14:textId="77777777" w:rsidR="00E63AF2" w:rsidRDefault="00E63AF2" w:rsidP="000E4489">
      <w:pPr>
        <w:spacing w:after="0" w:line="240" w:lineRule="auto"/>
      </w:pPr>
      <w:r>
        <w:separator/>
      </w:r>
    </w:p>
  </w:endnote>
  <w:endnote w:type="continuationSeparator" w:id="0">
    <w:p w14:paraId="1B20D8A4" w14:textId="77777777" w:rsidR="00E63AF2" w:rsidRDefault="00E63AF2" w:rsidP="000E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3717" w14:textId="77777777" w:rsidR="00B856F2" w:rsidRDefault="00B85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6994" w14:textId="77777777" w:rsidR="008F08CD" w:rsidRDefault="008F08CD" w:rsidP="008F08CD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NSF </w:t>
    </w:r>
    <w:r>
      <w:rPr>
        <w:rFonts w:ascii="Gill Sans MT" w:hAnsi="Gill Sans MT"/>
        <w:sz w:val="14"/>
        <w:szCs w:val="14"/>
      </w:rPr>
      <w:t xml:space="preserve">National Radio Astronomy Observatory and </w:t>
    </w:r>
    <w:r w:rsidR="005212C2">
      <w:rPr>
        <w:rFonts w:ascii="Gill Sans MT" w:hAnsi="Gill Sans MT"/>
        <w:sz w:val="14"/>
        <w:szCs w:val="14"/>
      </w:rPr>
      <w:t xml:space="preserve">NSF </w:t>
    </w:r>
    <w:r>
      <w:rPr>
        <w:rFonts w:ascii="Gill Sans MT" w:hAnsi="Gill Sans MT"/>
        <w:sz w:val="14"/>
        <w:szCs w:val="14"/>
      </w:rPr>
      <w:t xml:space="preserve">Green Bank Observatory are facilities of </w:t>
    </w:r>
  </w:p>
  <w:p w14:paraId="6ACB3598" w14:textId="77777777" w:rsidR="008F08CD" w:rsidRPr="008F08CD" w:rsidRDefault="008F08CD" w:rsidP="008F08CD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U.S. </w:t>
    </w:r>
    <w:r>
      <w:rPr>
        <w:rFonts w:ascii="Gill Sans MT" w:hAnsi="Gill Sans MT"/>
        <w:sz w:val="14"/>
        <w:szCs w:val="14"/>
      </w:rPr>
      <w:t>National Science Foundation operated under cooperative agreement by Associated Universities, Inc.</w:t>
    </w:r>
  </w:p>
  <w:p w14:paraId="10D3F877" w14:textId="77777777" w:rsidR="000E4489" w:rsidRDefault="000E44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D4D4" w14:textId="77777777" w:rsidR="008F08CD" w:rsidRDefault="003C79DB" w:rsidP="003C79DB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NSF </w:t>
    </w:r>
    <w:r>
      <w:rPr>
        <w:rFonts w:ascii="Gill Sans MT" w:hAnsi="Gill Sans MT"/>
        <w:sz w:val="14"/>
        <w:szCs w:val="14"/>
      </w:rPr>
      <w:t>National Radio Astronomy Observatory</w:t>
    </w:r>
    <w:r w:rsidR="008F08CD">
      <w:rPr>
        <w:rFonts w:ascii="Gill Sans MT" w:hAnsi="Gill Sans MT"/>
        <w:sz w:val="14"/>
        <w:szCs w:val="14"/>
      </w:rPr>
      <w:t xml:space="preserve"> and </w:t>
    </w:r>
    <w:r w:rsidR="005212C2">
      <w:rPr>
        <w:rFonts w:ascii="Gill Sans MT" w:hAnsi="Gill Sans MT"/>
        <w:sz w:val="14"/>
        <w:szCs w:val="14"/>
      </w:rPr>
      <w:t xml:space="preserve">NSF </w:t>
    </w:r>
    <w:r w:rsidR="008F08CD">
      <w:rPr>
        <w:rFonts w:ascii="Gill Sans MT" w:hAnsi="Gill Sans MT"/>
        <w:sz w:val="14"/>
        <w:szCs w:val="14"/>
      </w:rPr>
      <w:t>Green Bank Observatory</w:t>
    </w:r>
    <w:r>
      <w:rPr>
        <w:rFonts w:ascii="Gill Sans MT" w:hAnsi="Gill Sans MT"/>
        <w:sz w:val="14"/>
        <w:szCs w:val="14"/>
      </w:rPr>
      <w:t xml:space="preserve"> </w:t>
    </w:r>
    <w:r w:rsidR="008F08CD">
      <w:rPr>
        <w:rFonts w:ascii="Gill Sans MT" w:hAnsi="Gill Sans MT"/>
        <w:sz w:val="14"/>
        <w:szCs w:val="14"/>
      </w:rPr>
      <w:t>are</w:t>
    </w:r>
    <w:r>
      <w:rPr>
        <w:rFonts w:ascii="Gill Sans MT" w:hAnsi="Gill Sans MT"/>
        <w:sz w:val="14"/>
        <w:szCs w:val="14"/>
      </w:rPr>
      <w:t xml:space="preserve"> facilit</w:t>
    </w:r>
    <w:r w:rsidR="008F08CD">
      <w:rPr>
        <w:rFonts w:ascii="Gill Sans MT" w:hAnsi="Gill Sans MT"/>
        <w:sz w:val="14"/>
        <w:szCs w:val="14"/>
      </w:rPr>
      <w:t>ies</w:t>
    </w:r>
    <w:r>
      <w:rPr>
        <w:rFonts w:ascii="Gill Sans MT" w:hAnsi="Gill Sans MT"/>
        <w:sz w:val="14"/>
        <w:szCs w:val="14"/>
      </w:rPr>
      <w:t xml:space="preserve"> of </w:t>
    </w:r>
  </w:p>
  <w:p w14:paraId="022C9047" w14:textId="77777777" w:rsidR="003C79DB" w:rsidRPr="000E4489" w:rsidRDefault="003C79DB" w:rsidP="003C79DB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U.S. </w:t>
    </w:r>
    <w:r>
      <w:rPr>
        <w:rFonts w:ascii="Gill Sans MT" w:hAnsi="Gill Sans MT"/>
        <w:sz w:val="14"/>
        <w:szCs w:val="14"/>
      </w:rPr>
      <w:t>National Science Foundation operated under cooperative agreement by Associated Universities, Inc.</w:t>
    </w:r>
  </w:p>
  <w:p w14:paraId="02A79D4F" w14:textId="77777777" w:rsidR="003C79DB" w:rsidRPr="003C79DB" w:rsidRDefault="003C79DB" w:rsidP="003C7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C463" w14:textId="77777777" w:rsidR="00E63AF2" w:rsidRDefault="00E63AF2" w:rsidP="000E4489">
      <w:pPr>
        <w:spacing w:after="0" w:line="240" w:lineRule="auto"/>
      </w:pPr>
      <w:r>
        <w:separator/>
      </w:r>
    </w:p>
  </w:footnote>
  <w:footnote w:type="continuationSeparator" w:id="0">
    <w:p w14:paraId="432E9644" w14:textId="77777777" w:rsidR="00E63AF2" w:rsidRDefault="00E63AF2" w:rsidP="000E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14E6" w14:textId="77777777" w:rsidR="00B856F2" w:rsidRDefault="00B85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CFEE" w14:textId="77777777" w:rsidR="00B856F2" w:rsidRDefault="00B856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CAF6" w14:textId="77777777" w:rsidR="008F08CD" w:rsidRDefault="008F08CD" w:rsidP="003C79DB">
    <w:pPr>
      <w:pStyle w:val="Header"/>
      <w:rPr>
        <w:rFonts w:ascii="Gill Sans MT" w:hAnsi="Gill Sans MT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4970"/>
    </w:tblGrid>
    <w:tr w:rsidR="00955187" w14:paraId="08F76663" w14:textId="77777777" w:rsidTr="00955187">
      <w:tc>
        <w:tcPr>
          <w:tcW w:w="4390" w:type="dxa"/>
        </w:tcPr>
        <w:p w14:paraId="136B0A86" w14:textId="77777777" w:rsidR="00955187" w:rsidRDefault="00955187" w:rsidP="008F08CD">
          <w:pPr>
            <w:pStyle w:val="Header"/>
            <w:rPr>
              <w:rFonts w:ascii="Gill Sans MT" w:hAnsi="Gill Sans MT"/>
            </w:rPr>
          </w:pPr>
          <w:r>
            <w:rPr>
              <w:rFonts w:ascii="Gill Sans MT" w:hAnsi="Gill Sans MT"/>
              <w:noProof/>
            </w:rPr>
            <w:drawing>
              <wp:inline distT="0" distB="0" distL="0" distR="0" wp14:anchorId="44CD0759" wp14:editId="089FA8AB">
                <wp:extent cx="867410" cy="86741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41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ill Sans MT" w:hAnsi="Gill Sans MT"/>
              <w:noProof/>
            </w:rPr>
            <w:t xml:space="preserve"> </w:t>
          </w:r>
          <w:r>
            <w:rPr>
              <w:rFonts w:ascii="Gill Sans MT" w:hAnsi="Gill Sans MT"/>
              <w:noProof/>
            </w:rPr>
            <w:drawing>
              <wp:inline distT="0" distB="0" distL="0" distR="0" wp14:anchorId="70165899" wp14:editId="2451D36E">
                <wp:extent cx="1531856" cy="832588"/>
                <wp:effectExtent l="0" t="0" r="5080" b="5715"/>
                <wp:docPr id="336889938" name="Picture 336889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6889938" name="Picture 336889938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856" cy="832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0" w:type="dxa"/>
        </w:tcPr>
        <w:p w14:paraId="0C7F7147" w14:textId="77777777" w:rsidR="00955187" w:rsidRPr="0008274A" w:rsidRDefault="00B856F2" w:rsidP="008F08CD">
          <w:pPr>
            <w:pStyle w:val="Header"/>
            <w:rPr>
              <w:rFonts w:ascii="Gill Sans MT" w:hAnsi="Gill Sans MT"/>
              <w:b/>
              <w:bCs/>
              <w:sz w:val="20"/>
              <w:szCs w:val="20"/>
            </w:rPr>
          </w:pPr>
          <w:r>
            <w:rPr>
              <w:rFonts w:ascii="Gill Sans MT" w:hAnsi="Gill Sans MT"/>
              <w:b/>
              <w:bCs/>
              <w:sz w:val="20"/>
              <w:szCs w:val="20"/>
            </w:rPr>
            <w:t xml:space="preserve">NSF </w:t>
          </w:r>
          <w:r w:rsidR="00955187" w:rsidRPr="0008274A">
            <w:rPr>
              <w:rFonts w:ascii="Gill Sans MT" w:hAnsi="Gill Sans MT"/>
              <w:b/>
              <w:bCs/>
              <w:sz w:val="20"/>
              <w:szCs w:val="20"/>
            </w:rPr>
            <w:t xml:space="preserve">National Radio Astronomy Observatory   </w:t>
          </w:r>
        </w:p>
        <w:p w14:paraId="102965EC" w14:textId="77777777" w:rsidR="00955187" w:rsidRPr="0008274A" w:rsidRDefault="00B856F2" w:rsidP="008F08CD">
          <w:pPr>
            <w:pStyle w:val="Header"/>
            <w:rPr>
              <w:rFonts w:ascii="Gill Sans MT" w:hAnsi="Gill Sans MT"/>
              <w:b/>
              <w:bCs/>
              <w:sz w:val="20"/>
              <w:szCs w:val="20"/>
            </w:rPr>
          </w:pPr>
          <w:r>
            <w:rPr>
              <w:rFonts w:ascii="Gill Sans MT" w:hAnsi="Gill Sans MT"/>
              <w:b/>
              <w:bCs/>
              <w:sz w:val="20"/>
              <w:szCs w:val="20"/>
            </w:rPr>
            <w:t xml:space="preserve">NSF </w:t>
          </w:r>
          <w:r w:rsidR="00955187" w:rsidRPr="0008274A">
            <w:rPr>
              <w:rFonts w:ascii="Gill Sans MT" w:hAnsi="Gill Sans MT"/>
              <w:b/>
              <w:bCs/>
              <w:sz w:val="20"/>
              <w:szCs w:val="20"/>
            </w:rPr>
            <w:t>Green Bank Observatory</w:t>
          </w:r>
        </w:p>
        <w:p w14:paraId="5252B0CA" w14:textId="57DFFD9F" w:rsidR="00B05B8F" w:rsidRDefault="00B05B8F" w:rsidP="008F08CD">
          <w:pPr>
            <w:pStyle w:val="Header"/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Director’s </w:t>
          </w:r>
          <w:r>
            <w:rPr>
              <w:rFonts w:ascii="Gill Sans MT" w:hAnsi="Gill Sans MT"/>
              <w:sz w:val="18"/>
              <w:szCs w:val="18"/>
            </w:rPr>
            <w:t>Office</w:t>
          </w:r>
        </w:p>
        <w:p w14:paraId="1F37B9E5" w14:textId="01165F4D" w:rsidR="00955187" w:rsidRPr="00BE001A" w:rsidRDefault="00BE001A" w:rsidP="008F08CD">
          <w:pPr>
            <w:pStyle w:val="Header"/>
            <w:rPr>
              <w:rFonts w:ascii="Gill Sans MT" w:hAnsi="Gill Sans MT"/>
              <w:sz w:val="18"/>
              <w:szCs w:val="18"/>
            </w:rPr>
          </w:pPr>
          <w:r w:rsidRPr="00BE001A">
            <w:rPr>
              <w:rFonts w:ascii="Gill Sans MT" w:hAnsi="Gill Sans MT"/>
              <w:sz w:val="18"/>
              <w:szCs w:val="18"/>
            </w:rPr>
            <w:t>520 Edgemont Road</w:t>
          </w:r>
        </w:p>
        <w:p w14:paraId="37E351A5" w14:textId="3C27CF97" w:rsidR="00955187" w:rsidRPr="00BE001A" w:rsidRDefault="00BE001A" w:rsidP="008F08CD">
          <w:pPr>
            <w:pStyle w:val="Header"/>
            <w:rPr>
              <w:rFonts w:ascii="Gill Sans MT" w:hAnsi="Gill Sans MT"/>
              <w:sz w:val="18"/>
              <w:szCs w:val="18"/>
            </w:rPr>
          </w:pPr>
          <w:r w:rsidRPr="00BE001A">
            <w:rPr>
              <w:rFonts w:ascii="Gill Sans MT" w:hAnsi="Gill Sans MT"/>
              <w:sz w:val="18"/>
              <w:szCs w:val="18"/>
            </w:rPr>
            <w:t>Charlottesville, VA</w:t>
          </w:r>
          <w:r w:rsidR="00955187" w:rsidRPr="00BE001A">
            <w:rPr>
              <w:rFonts w:ascii="Gill Sans MT" w:hAnsi="Gill Sans MT"/>
              <w:sz w:val="18"/>
              <w:szCs w:val="18"/>
            </w:rPr>
            <w:t xml:space="preserve"> </w:t>
          </w:r>
          <w:r w:rsidRPr="00BE001A">
            <w:rPr>
              <w:rFonts w:ascii="Gill Sans MT" w:hAnsi="Gill Sans MT"/>
              <w:sz w:val="18"/>
              <w:szCs w:val="18"/>
            </w:rPr>
            <w:t>22903</w:t>
          </w:r>
          <w:r w:rsidR="00955187" w:rsidRPr="00BE001A">
            <w:rPr>
              <w:rFonts w:ascii="Gill Sans MT" w:hAnsi="Gill Sans MT"/>
              <w:sz w:val="18"/>
              <w:szCs w:val="18"/>
            </w:rPr>
            <w:t xml:space="preserve"> USA</w:t>
          </w:r>
        </w:p>
        <w:p w14:paraId="26BFFD69" w14:textId="67299302" w:rsidR="00955187" w:rsidRPr="00BE001A" w:rsidRDefault="00BE001A" w:rsidP="008F08CD">
          <w:pPr>
            <w:pStyle w:val="Header"/>
            <w:rPr>
              <w:rFonts w:ascii="Gill Sans MT" w:hAnsi="Gill Sans MT"/>
              <w:sz w:val="18"/>
              <w:szCs w:val="18"/>
            </w:rPr>
          </w:pPr>
          <w:r w:rsidRPr="00BE001A">
            <w:rPr>
              <w:rFonts w:ascii="Gill Sans MT" w:hAnsi="Gill Sans MT"/>
              <w:sz w:val="18"/>
              <w:szCs w:val="18"/>
            </w:rPr>
            <w:t>434</w:t>
          </w:r>
          <w:r w:rsidR="00955187" w:rsidRPr="00BE001A">
            <w:rPr>
              <w:rFonts w:ascii="Gill Sans MT" w:hAnsi="Gill Sans MT"/>
              <w:sz w:val="18"/>
              <w:szCs w:val="18"/>
            </w:rPr>
            <w:t>.</w:t>
          </w:r>
          <w:r w:rsidRPr="00BE001A">
            <w:rPr>
              <w:rFonts w:ascii="Gill Sans MT" w:hAnsi="Gill Sans MT"/>
              <w:sz w:val="18"/>
              <w:szCs w:val="18"/>
            </w:rPr>
            <w:t>296.0211</w:t>
          </w:r>
          <w:r w:rsidR="00955187" w:rsidRPr="00BE001A">
            <w:rPr>
              <w:rFonts w:ascii="Gill Sans MT" w:hAnsi="Gill Sans MT"/>
              <w:sz w:val="18"/>
              <w:szCs w:val="18"/>
            </w:rPr>
            <w:t xml:space="preserve">    </w:t>
          </w:r>
          <w:proofErr w:type="gramStart"/>
          <w:r w:rsidR="00955187" w:rsidRPr="00BE001A">
            <w:rPr>
              <w:rFonts w:ascii="Gill Sans MT" w:hAnsi="Gill Sans MT"/>
              <w:sz w:val="18"/>
              <w:szCs w:val="18"/>
            </w:rPr>
            <w:t xml:space="preserve">Fax  </w:t>
          </w:r>
          <w:r w:rsidRPr="00BE001A">
            <w:rPr>
              <w:rFonts w:ascii="Gill Sans MT" w:hAnsi="Gill Sans MT"/>
              <w:sz w:val="18"/>
              <w:szCs w:val="18"/>
            </w:rPr>
            <w:t>434</w:t>
          </w:r>
          <w:r w:rsidR="00955187" w:rsidRPr="00BE001A">
            <w:rPr>
              <w:rFonts w:ascii="Gill Sans MT" w:hAnsi="Gill Sans MT"/>
              <w:sz w:val="18"/>
              <w:szCs w:val="18"/>
            </w:rPr>
            <w:t>.</w:t>
          </w:r>
          <w:r w:rsidRPr="00BE001A">
            <w:rPr>
              <w:rFonts w:ascii="Gill Sans MT" w:hAnsi="Gill Sans MT"/>
              <w:sz w:val="18"/>
              <w:szCs w:val="18"/>
            </w:rPr>
            <w:t>296</w:t>
          </w:r>
          <w:r w:rsidR="00955187" w:rsidRPr="00BE001A">
            <w:rPr>
              <w:rFonts w:ascii="Gill Sans MT" w:hAnsi="Gill Sans MT"/>
              <w:sz w:val="18"/>
              <w:szCs w:val="18"/>
            </w:rPr>
            <w:t>.</w:t>
          </w:r>
          <w:r>
            <w:rPr>
              <w:rFonts w:ascii="Gill Sans MT" w:hAnsi="Gill Sans MT"/>
              <w:sz w:val="18"/>
              <w:szCs w:val="18"/>
            </w:rPr>
            <w:t>0278</w:t>
          </w:r>
          <w:proofErr w:type="gramEnd"/>
        </w:p>
        <w:p w14:paraId="2E697026" w14:textId="77777777" w:rsidR="00955187" w:rsidRPr="0008274A" w:rsidRDefault="00955187" w:rsidP="008F08CD">
          <w:pPr>
            <w:pStyle w:val="Header"/>
            <w:rPr>
              <w:rFonts w:ascii="Gill Sans MT" w:hAnsi="Gill Sans MT"/>
              <w:sz w:val="18"/>
              <w:szCs w:val="18"/>
            </w:rPr>
          </w:pPr>
          <w:r w:rsidRPr="0008274A">
            <w:rPr>
              <w:rFonts w:ascii="Gill Sans MT" w:hAnsi="Gill Sans MT"/>
              <w:sz w:val="18"/>
              <w:szCs w:val="18"/>
            </w:rPr>
            <w:t>nrao.edu           greenbankobservatory.org</w:t>
          </w:r>
        </w:p>
        <w:p w14:paraId="1E0034D4" w14:textId="77777777" w:rsidR="00955187" w:rsidRDefault="00955187" w:rsidP="008F08CD">
          <w:pPr>
            <w:pStyle w:val="Header"/>
            <w:rPr>
              <w:rFonts w:ascii="Gill Sans MT" w:hAnsi="Gill Sans MT"/>
            </w:rPr>
          </w:pPr>
        </w:p>
      </w:tc>
    </w:tr>
  </w:tbl>
  <w:p w14:paraId="161F8E61" w14:textId="77777777" w:rsidR="000E4489" w:rsidRPr="003C79DB" w:rsidRDefault="000E4489" w:rsidP="003C79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B5"/>
    <w:rsid w:val="0008274A"/>
    <w:rsid w:val="000E4489"/>
    <w:rsid w:val="003C2682"/>
    <w:rsid w:val="003C79DB"/>
    <w:rsid w:val="004E39B5"/>
    <w:rsid w:val="005212C2"/>
    <w:rsid w:val="00665877"/>
    <w:rsid w:val="006E22C8"/>
    <w:rsid w:val="008D2766"/>
    <w:rsid w:val="008F08CD"/>
    <w:rsid w:val="00955187"/>
    <w:rsid w:val="009D2171"/>
    <w:rsid w:val="00A37A93"/>
    <w:rsid w:val="00B05B8F"/>
    <w:rsid w:val="00B856F2"/>
    <w:rsid w:val="00B91B7E"/>
    <w:rsid w:val="00BE001A"/>
    <w:rsid w:val="00E63AF2"/>
    <w:rsid w:val="00F9304A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B057B"/>
  <w15:chartTrackingRefBased/>
  <w15:docId w15:val="{371E6321-F133-1B48-A245-D280CAC9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68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89"/>
  </w:style>
  <w:style w:type="paragraph" w:styleId="Footer">
    <w:name w:val="footer"/>
    <w:basedOn w:val="Normal"/>
    <w:link w:val="FooterChar"/>
    <w:uiPriority w:val="99"/>
    <w:unhideWhenUsed/>
    <w:rsid w:val="000E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89"/>
  </w:style>
  <w:style w:type="paragraph" w:styleId="BalloonText">
    <w:name w:val="Balloon Text"/>
    <w:basedOn w:val="Normal"/>
    <w:link w:val="BalloonTextChar"/>
    <w:uiPriority w:val="99"/>
    <w:semiHidden/>
    <w:unhideWhenUsed/>
    <w:rsid w:val="000E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0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kent/Downloads/NRAO-GBO-2025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8A27D8-AE93-2744-999D-9D418C09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NRAO-GBO-2025-Template.dotx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NRAO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Kent</dc:creator>
  <cp:keywords/>
  <dc:description/>
  <cp:lastModifiedBy>Brian Kent</cp:lastModifiedBy>
  <cp:revision>2</cp:revision>
  <cp:lastPrinted>2025-03-10T18:09:00Z</cp:lastPrinted>
  <dcterms:created xsi:type="dcterms:W3CDTF">2025-05-20T15:58:00Z</dcterms:created>
  <dcterms:modified xsi:type="dcterms:W3CDTF">2025-05-20T15:58:00Z</dcterms:modified>
</cp:coreProperties>
</file>