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F87F" w14:textId="77777777" w:rsidR="003C79DB" w:rsidRDefault="003C79DB">
      <w:pPr>
        <w:rPr>
          <w:rFonts w:ascii="Gill Sans MT" w:hAnsi="Gill Sans MT"/>
        </w:rPr>
      </w:pPr>
    </w:p>
    <w:p w14:paraId="4BAA08D0" w14:textId="77777777" w:rsidR="003C79DB" w:rsidRDefault="003C79DB">
      <w:pPr>
        <w:rPr>
          <w:rFonts w:ascii="Gill Sans MT" w:hAnsi="Gill Sans MT"/>
        </w:rPr>
      </w:pPr>
    </w:p>
    <w:p w14:paraId="5520E3E2" w14:textId="77777777" w:rsidR="003C79DB" w:rsidRDefault="003C79DB">
      <w:pPr>
        <w:rPr>
          <w:rFonts w:ascii="Gill Sans MT" w:hAnsi="Gill Sans MT"/>
        </w:rPr>
      </w:pPr>
    </w:p>
    <w:p w14:paraId="69D34A83" w14:textId="77777777" w:rsidR="003C79DB" w:rsidRDefault="003C79DB">
      <w:pPr>
        <w:rPr>
          <w:rFonts w:ascii="Gill Sans MT" w:hAnsi="Gill Sans MT"/>
        </w:rPr>
      </w:pPr>
    </w:p>
    <w:p w14:paraId="69DE75A1" w14:textId="77777777" w:rsidR="003C79DB" w:rsidRDefault="003C79DB">
      <w:pPr>
        <w:rPr>
          <w:rFonts w:ascii="Gill Sans MT" w:hAnsi="Gill Sans MT"/>
        </w:rPr>
      </w:pPr>
    </w:p>
    <w:p w14:paraId="16538CDD" w14:textId="77777777" w:rsidR="003C79DB" w:rsidRDefault="003C79DB">
      <w:pPr>
        <w:rPr>
          <w:rFonts w:ascii="Gill Sans MT" w:hAnsi="Gill Sans MT"/>
        </w:rPr>
      </w:pPr>
    </w:p>
    <w:p w14:paraId="1E4FB8ED" w14:textId="77777777" w:rsidR="003C79DB" w:rsidRDefault="003C79DB">
      <w:pPr>
        <w:rPr>
          <w:rFonts w:ascii="Gill Sans MT" w:hAnsi="Gill Sans MT"/>
        </w:rPr>
      </w:pPr>
    </w:p>
    <w:p w14:paraId="7376303D" w14:textId="77777777" w:rsidR="003C79DB" w:rsidRDefault="003C79DB">
      <w:pPr>
        <w:rPr>
          <w:rFonts w:ascii="Gill Sans MT" w:hAnsi="Gill Sans MT"/>
        </w:rPr>
      </w:pPr>
    </w:p>
    <w:p w14:paraId="182593B1" w14:textId="77777777" w:rsidR="003C79DB" w:rsidRDefault="003C79DB">
      <w:pPr>
        <w:rPr>
          <w:rFonts w:ascii="Gill Sans MT" w:hAnsi="Gill Sans MT"/>
        </w:rPr>
      </w:pPr>
    </w:p>
    <w:p w14:paraId="749FA69E" w14:textId="77777777" w:rsidR="003C79DB" w:rsidRDefault="003C79DB">
      <w:pPr>
        <w:rPr>
          <w:rFonts w:ascii="Gill Sans MT" w:hAnsi="Gill Sans MT"/>
        </w:rPr>
      </w:pPr>
    </w:p>
    <w:p w14:paraId="2BC7F9E1" w14:textId="77777777" w:rsidR="003C79DB" w:rsidRDefault="003C79DB">
      <w:pPr>
        <w:rPr>
          <w:rFonts w:ascii="Gill Sans MT" w:hAnsi="Gill Sans MT"/>
        </w:rPr>
      </w:pPr>
    </w:p>
    <w:p w14:paraId="31C9F798" w14:textId="77777777" w:rsidR="003C79DB" w:rsidRDefault="003C79DB">
      <w:pPr>
        <w:rPr>
          <w:rFonts w:ascii="Gill Sans MT" w:hAnsi="Gill Sans MT"/>
        </w:rPr>
      </w:pPr>
    </w:p>
    <w:p w14:paraId="2C2C474E" w14:textId="77777777" w:rsidR="003C79DB" w:rsidRDefault="003C79DB">
      <w:pPr>
        <w:rPr>
          <w:rFonts w:ascii="Gill Sans MT" w:hAnsi="Gill Sans MT"/>
        </w:rPr>
      </w:pPr>
    </w:p>
    <w:p w14:paraId="39B840F2" w14:textId="77777777" w:rsidR="003C79DB" w:rsidRDefault="003C79DB">
      <w:pPr>
        <w:rPr>
          <w:rFonts w:ascii="Gill Sans MT" w:hAnsi="Gill Sans MT"/>
        </w:rPr>
      </w:pPr>
    </w:p>
    <w:p w14:paraId="6CA053EF" w14:textId="77777777" w:rsidR="003C79DB" w:rsidRDefault="003C79DB">
      <w:pPr>
        <w:rPr>
          <w:rFonts w:ascii="Gill Sans MT" w:hAnsi="Gill Sans MT"/>
        </w:rPr>
      </w:pPr>
    </w:p>
    <w:p w14:paraId="5DC0F7BA" w14:textId="77777777" w:rsidR="003C79DB" w:rsidRDefault="003C79DB">
      <w:pPr>
        <w:rPr>
          <w:rFonts w:ascii="Gill Sans MT" w:hAnsi="Gill Sans MT"/>
        </w:rPr>
      </w:pPr>
    </w:p>
    <w:p w14:paraId="4EEC76CE" w14:textId="77777777" w:rsidR="003C79DB" w:rsidRDefault="003C79DB">
      <w:pPr>
        <w:rPr>
          <w:rFonts w:ascii="Gill Sans MT" w:hAnsi="Gill Sans MT"/>
        </w:rPr>
      </w:pPr>
    </w:p>
    <w:p w14:paraId="6096ADAD" w14:textId="77777777" w:rsidR="003C79DB" w:rsidRDefault="003C79DB">
      <w:pPr>
        <w:rPr>
          <w:rFonts w:ascii="Gill Sans MT" w:hAnsi="Gill Sans MT"/>
        </w:rPr>
      </w:pPr>
    </w:p>
    <w:p w14:paraId="0F91B4D2" w14:textId="77777777" w:rsidR="003C79DB" w:rsidRDefault="003C79DB">
      <w:pPr>
        <w:rPr>
          <w:rFonts w:ascii="Gill Sans MT" w:hAnsi="Gill Sans MT"/>
        </w:rPr>
      </w:pPr>
    </w:p>
    <w:p w14:paraId="63D29023" w14:textId="77777777" w:rsidR="003C79DB" w:rsidRDefault="003C79DB">
      <w:pPr>
        <w:rPr>
          <w:rFonts w:ascii="Gill Sans MT" w:hAnsi="Gill Sans MT"/>
        </w:rPr>
      </w:pPr>
    </w:p>
    <w:p w14:paraId="1FF0833B" w14:textId="77777777" w:rsidR="003C79DB" w:rsidRDefault="003C79DB">
      <w:pPr>
        <w:rPr>
          <w:rFonts w:ascii="Gill Sans MT" w:hAnsi="Gill Sans MT"/>
        </w:rPr>
      </w:pPr>
    </w:p>
    <w:p w14:paraId="68E73337" w14:textId="77777777" w:rsidR="003C79DB" w:rsidRDefault="003C79DB">
      <w:pPr>
        <w:rPr>
          <w:rFonts w:ascii="Gill Sans MT" w:hAnsi="Gill Sans MT"/>
        </w:rPr>
      </w:pPr>
    </w:p>
    <w:p w14:paraId="08A4BB72" w14:textId="77777777" w:rsidR="003C79DB" w:rsidRDefault="003C79DB">
      <w:pPr>
        <w:rPr>
          <w:rFonts w:ascii="Gill Sans MT" w:hAnsi="Gill Sans MT"/>
        </w:rPr>
      </w:pPr>
    </w:p>
    <w:p w14:paraId="32B7BE8F" w14:textId="77777777" w:rsidR="003C79DB" w:rsidRPr="000E4489" w:rsidRDefault="003C79DB">
      <w:pPr>
        <w:rPr>
          <w:rFonts w:ascii="Gill Sans MT" w:hAnsi="Gill Sans MT"/>
        </w:rPr>
      </w:pPr>
    </w:p>
    <w:sectPr w:rsidR="003C79DB" w:rsidRPr="000E4489" w:rsidSect="003C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03D7" w14:textId="77777777" w:rsidR="006D3D56" w:rsidRDefault="006D3D56" w:rsidP="000E4489">
      <w:pPr>
        <w:spacing w:after="0" w:line="240" w:lineRule="auto"/>
      </w:pPr>
      <w:r>
        <w:separator/>
      </w:r>
    </w:p>
  </w:endnote>
  <w:endnote w:type="continuationSeparator" w:id="0">
    <w:p w14:paraId="32FFCC25" w14:textId="77777777" w:rsidR="006D3D56" w:rsidRDefault="006D3D56" w:rsidP="000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7823" w14:textId="77777777" w:rsidR="00FB6BD2" w:rsidRDefault="00FB6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994" w14:textId="77777777" w:rsid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National Radio Astronomy Observatory and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Green Bank Observatory are facilities of </w:t>
    </w:r>
  </w:p>
  <w:p w14:paraId="6ACB3598" w14:textId="77777777" w:rsidR="008F08CD" w:rsidRP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10D3F877" w14:textId="77777777" w:rsidR="000E4489" w:rsidRDefault="000E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4D4" w14:textId="77777777" w:rsidR="008F08CD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>National Radio Astronomy Observatory</w:t>
    </w:r>
    <w:r w:rsidR="008F08CD">
      <w:rPr>
        <w:rFonts w:ascii="Gill Sans MT" w:hAnsi="Gill Sans MT"/>
        <w:sz w:val="14"/>
        <w:szCs w:val="14"/>
      </w:rPr>
      <w:t xml:space="preserve"> and </w:t>
    </w:r>
    <w:r w:rsidR="005212C2">
      <w:rPr>
        <w:rFonts w:ascii="Gill Sans MT" w:hAnsi="Gill Sans MT"/>
        <w:sz w:val="14"/>
        <w:szCs w:val="14"/>
      </w:rPr>
      <w:t xml:space="preserve">NSF </w:t>
    </w:r>
    <w:r w:rsidR="008F08CD">
      <w:rPr>
        <w:rFonts w:ascii="Gill Sans MT" w:hAnsi="Gill Sans MT"/>
        <w:sz w:val="14"/>
        <w:szCs w:val="14"/>
      </w:rPr>
      <w:t>Green Bank Observatory</w:t>
    </w:r>
    <w:r>
      <w:rPr>
        <w:rFonts w:ascii="Gill Sans MT" w:hAnsi="Gill Sans MT"/>
        <w:sz w:val="14"/>
        <w:szCs w:val="14"/>
      </w:rPr>
      <w:t xml:space="preserve"> </w:t>
    </w:r>
    <w:r w:rsidR="008F08CD">
      <w:rPr>
        <w:rFonts w:ascii="Gill Sans MT" w:hAnsi="Gill Sans MT"/>
        <w:sz w:val="14"/>
        <w:szCs w:val="14"/>
      </w:rPr>
      <w:t>are</w:t>
    </w:r>
    <w:r>
      <w:rPr>
        <w:rFonts w:ascii="Gill Sans MT" w:hAnsi="Gill Sans MT"/>
        <w:sz w:val="14"/>
        <w:szCs w:val="14"/>
      </w:rPr>
      <w:t xml:space="preserve"> facilit</w:t>
    </w:r>
    <w:r w:rsidR="008F08CD">
      <w:rPr>
        <w:rFonts w:ascii="Gill Sans MT" w:hAnsi="Gill Sans MT"/>
        <w:sz w:val="14"/>
        <w:szCs w:val="14"/>
      </w:rPr>
      <w:t>ies</w:t>
    </w:r>
    <w:r>
      <w:rPr>
        <w:rFonts w:ascii="Gill Sans MT" w:hAnsi="Gill Sans MT"/>
        <w:sz w:val="14"/>
        <w:szCs w:val="14"/>
      </w:rPr>
      <w:t xml:space="preserve"> of </w:t>
    </w:r>
  </w:p>
  <w:p w14:paraId="022C9047" w14:textId="77777777" w:rsidR="003C79DB" w:rsidRPr="000E4489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02A79D4F" w14:textId="77777777" w:rsidR="003C79DB" w:rsidRPr="003C79DB" w:rsidRDefault="003C79DB" w:rsidP="003C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6DA3" w14:textId="77777777" w:rsidR="006D3D56" w:rsidRDefault="006D3D56" w:rsidP="000E4489">
      <w:pPr>
        <w:spacing w:after="0" w:line="240" w:lineRule="auto"/>
      </w:pPr>
      <w:r>
        <w:separator/>
      </w:r>
    </w:p>
  </w:footnote>
  <w:footnote w:type="continuationSeparator" w:id="0">
    <w:p w14:paraId="695FA710" w14:textId="77777777" w:rsidR="006D3D56" w:rsidRDefault="006D3D56" w:rsidP="000E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5002" w14:textId="77777777" w:rsidR="00FB6BD2" w:rsidRDefault="00FB6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295E" w14:textId="77777777" w:rsidR="00FB6BD2" w:rsidRDefault="00FB6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CAF6" w14:textId="77777777" w:rsidR="008F08CD" w:rsidRDefault="008F08CD" w:rsidP="003C79DB">
    <w:pPr>
      <w:pStyle w:val="Header"/>
      <w:rPr>
        <w:rFonts w:ascii="Gill Sans MT" w:hAnsi="Gill Sans M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70"/>
    </w:tblGrid>
    <w:tr w:rsidR="00955187" w14:paraId="08F76663" w14:textId="77777777" w:rsidTr="00955187">
      <w:tc>
        <w:tcPr>
          <w:tcW w:w="4390" w:type="dxa"/>
        </w:tcPr>
        <w:p w14:paraId="136B0A86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4CD0759" wp14:editId="089FA8AB">
                <wp:extent cx="867410" cy="867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/>
              <w:noProof/>
            </w:rPr>
            <w:t xml:space="preserve"> </w:t>
          </w:r>
          <w:r>
            <w:rPr>
              <w:rFonts w:ascii="Gill Sans MT" w:hAnsi="Gill Sans MT"/>
              <w:noProof/>
            </w:rPr>
            <w:drawing>
              <wp:inline distT="0" distB="0" distL="0" distR="0" wp14:anchorId="70165899" wp14:editId="2451D36E">
                <wp:extent cx="1531856" cy="832588"/>
                <wp:effectExtent l="0" t="0" r="5080" b="5715"/>
                <wp:docPr id="336889938" name="Picture 33688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889938" name="Picture 3368899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56" cy="832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0" w:type="dxa"/>
        </w:tcPr>
        <w:p w14:paraId="0C7F7147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 xml:space="preserve">National Radio Astronomy Observatory   </w:t>
          </w:r>
        </w:p>
        <w:p w14:paraId="102965EC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>Green Bank Observatory</w:t>
          </w:r>
        </w:p>
        <w:p w14:paraId="04939A64" w14:textId="0168A867" w:rsidR="00FB6BD2" w:rsidRPr="004034B4" w:rsidRDefault="00FB6BD2" w:rsidP="008F08CD">
          <w:pPr>
            <w:pStyle w:val="Header"/>
            <w:rPr>
              <w:rFonts w:ascii="Gill Sans MT" w:hAnsi="Gill Sans MT"/>
              <w:sz w:val="18"/>
              <w:szCs w:val="18"/>
              <w:lang w:val="pt-BR"/>
            </w:rPr>
          </w:pPr>
          <w:r w:rsidRPr="004034B4">
            <w:rPr>
              <w:rFonts w:ascii="Gill Sans MT" w:hAnsi="Gill Sans MT"/>
              <w:sz w:val="18"/>
              <w:szCs w:val="18"/>
              <w:lang w:val="pt-BR"/>
            </w:rPr>
            <w:t xml:space="preserve">NRAO </w:t>
          </w:r>
          <w:r w:rsidR="004034B4" w:rsidRPr="004034B4">
            <w:rPr>
              <w:rFonts w:ascii="Gill Sans MT" w:hAnsi="Gill Sans MT"/>
              <w:sz w:val="18"/>
              <w:szCs w:val="18"/>
              <w:lang w:val="pt-BR"/>
            </w:rPr>
            <w:t>Alb</w:t>
          </w:r>
          <w:r w:rsidR="004034B4">
            <w:rPr>
              <w:rFonts w:ascii="Gill Sans MT" w:hAnsi="Gill Sans MT"/>
              <w:sz w:val="18"/>
              <w:szCs w:val="18"/>
              <w:lang w:val="pt-BR"/>
            </w:rPr>
            <w:t>uquerque Office</w:t>
          </w:r>
        </w:p>
        <w:p w14:paraId="1F37B9E5" w14:textId="407D1B69" w:rsidR="00955187" w:rsidRPr="004034B4" w:rsidRDefault="004034B4" w:rsidP="008F08CD">
          <w:pPr>
            <w:pStyle w:val="Header"/>
            <w:rPr>
              <w:rFonts w:ascii="Gill Sans MT" w:hAnsi="Gill Sans MT"/>
              <w:sz w:val="18"/>
              <w:szCs w:val="18"/>
              <w:lang w:val="pt-BR"/>
            </w:rPr>
          </w:pPr>
          <w:r>
            <w:rPr>
              <w:rFonts w:ascii="Gill Sans MT" w:hAnsi="Gill Sans MT"/>
              <w:sz w:val="18"/>
              <w:szCs w:val="18"/>
              <w:lang w:val="pt-BR"/>
            </w:rPr>
            <w:t>800 Bradbury SE</w:t>
          </w:r>
        </w:p>
        <w:p w14:paraId="47A043EF" w14:textId="01565FC7" w:rsidR="00FB6BD2" w:rsidRPr="004034B4" w:rsidRDefault="004034B4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Suite </w:t>
          </w:r>
          <w:r>
            <w:rPr>
              <w:rFonts w:ascii="Gill Sans MT" w:hAnsi="Gill Sans MT"/>
              <w:sz w:val="18"/>
              <w:szCs w:val="18"/>
              <w:lang w:val="it-IT"/>
            </w:rPr>
            <w:t>235</w:t>
          </w:r>
        </w:p>
        <w:p w14:paraId="37E351A5" w14:textId="40A7A984" w:rsidR="00955187" w:rsidRPr="004034B4" w:rsidRDefault="004034B4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>
            <w:rPr>
              <w:rFonts w:ascii="Gill Sans MT" w:hAnsi="Gill Sans MT"/>
              <w:sz w:val="18"/>
              <w:szCs w:val="18"/>
              <w:lang w:val="it-IT"/>
            </w:rPr>
            <w:t>Albuquerque</w:t>
          </w:r>
          <w:r w:rsidR="00BE001A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, </w:t>
          </w:r>
          <w:r w:rsidR="00FB6BD2" w:rsidRPr="004034B4">
            <w:rPr>
              <w:rFonts w:ascii="Gill Sans MT" w:hAnsi="Gill Sans MT"/>
              <w:sz w:val="18"/>
              <w:szCs w:val="18"/>
              <w:lang w:val="it-IT"/>
            </w:rPr>
            <w:t>NM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</w:t>
          </w:r>
          <w:r w:rsidR="00FB6BD2" w:rsidRPr="004034B4">
            <w:rPr>
              <w:rFonts w:ascii="Gill Sans MT" w:hAnsi="Gill Sans MT"/>
              <w:sz w:val="18"/>
              <w:szCs w:val="18"/>
              <w:lang w:val="it-IT"/>
            </w:rPr>
            <w:t>87</w:t>
          </w:r>
          <w:r>
            <w:rPr>
              <w:rFonts w:ascii="Gill Sans MT" w:hAnsi="Gill Sans MT"/>
              <w:sz w:val="18"/>
              <w:szCs w:val="18"/>
              <w:lang w:val="it-IT"/>
            </w:rPr>
            <w:t>106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USA</w:t>
          </w:r>
        </w:p>
        <w:p w14:paraId="26BFFD69" w14:textId="0603FBC7" w:rsidR="00955187" w:rsidRPr="004034B4" w:rsidRDefault="00FB6BD2" w:rsidP="008F08CD">
          <w:pPr>
            <w:pStyle w:val="Header"/>
            <w:rPr>
              <w:rFonts w:ascii="Gill Sans MT" w:hAnsi="Gill Sans MT"/>
              <w:sz w:val="18"/>
              <w:szCs w:val="18"/>
              <w:lang w:val="it-IT"/>
            </w:rPr>
          </w:pPr>
          <w:r w:rsidRPr="004034B4">
            <w:rPr>
              <w:rFonts w:ascii="Gill Sans MT" w:hAnsi="Gill Sans MT"/>
              <w:sz w:val="18"/>
              <w:szCs w:val="18"/>
              <w:lang w:val="it-IT"/>
            </w:rPr>
            <w:t>575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 w:rsidRPr="004034B4">
            <w:rPr>
              <w:rFonts w:ascii="Gill Sans MT" w:hAnsi="Gill Sans MT"/>
              <w:sz w:val="18"/>
              <w:szCs w:val="18"/>
              <w:lang w:val="it-IT"/>
            </w:rPr>
            <w:t>835</w:t>
          </w:r>
          <w:r w:rsidR="00BE001A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 w:rsidRPr="004034B4">
            <w:rPr>
              <w:rFonts w:ascii="Gill Sans MT" w:hAnsi="Gill Sans MT"/>
              <w:sz w:val="18"/>
              <w:szCs w:val="18"/>
              <w:lang w:val="it-IT"/>
            </w:rPr>
            <w:t>7000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    </w:t>
          </w:r>
          <w:proofErr w:type="gramStart"/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 xml:space="preserve">Fax  </w:t>
          </w:r>
          <w:r w:rsidRPr="004034B4">
            <w:rPr>
              <w:rFonts w:ascii="Gill Sans MT" w:hAnsi="Gill Sans MT"/>
              <w:sz w:val="18"/>
              <w:szCs w:val="18"/>
              <w:lang w:val="it-IT"/>
            </w:rPr>
            <w:t>575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 w:rsidRPr="004034B4">
            <w:rPr>
              <w:rFonts w:ascii="Gill Sans MT" w:hAnsi="Gill Sans MT"/>
              <w:sz w:val="18"/>
              <w:szCs w:val="18"/>
              <w:lang w:val="it-IT"/>
            </w:rPr>
            <w:t>835</w:t>
          </w:r>
          <w:r w:rsidR="00955187" w:rsidRPr="004034B4">
            <w:rPr>
              <w:rFonts w:ascii="Gill Sans MT" w:hAnsi="Gill Sans MT"/>
              <w:sz w:val="18"/>
              <w:szCs w:val="18"/>
              <w:lang w:val="it-IT"/>
            </w:rPr>
            <w:t>.</w:t>
          </w:r>
          <w:r w:rsidRPr="004034B4">
            <w:rPr>
              <w:rFonts w:ascii="Gill Sans MT" w:hAnsi="Gill Sans MT"/>
              <w:sz w:val="18"/>
              <w:szCs w:val="18"/>
              <w:lang w:val="it-IT"/>
            </w:rPr>
            <w:t>7027</w:t>
          </w:r>
          <w:proofErr w:type="gramEnd"/>
        </w:p>
        <w:p w14:paraId="2E697026" w14:textId="77777777" w:rsidR="00955187" w:rsidRPr="0008274A" w:rsidRDefault="00955187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08274A">
            <w:rPr>
              <w:rFonts w:ascii="Gill Sans MT" w:hAnsi="Gill Sans MT"/>
              <w:sz w:val="18"/>
              <w:szCs w:val="18"/>
            </w:rPr>
            <w:t>nrao.edu           greenbankobservatory.org</w:t>
          </w:r>
        </w:p>
        <w:p w14:paraId="1E0034D4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</w:p>
      </w:tc>
    </w:tr>
  </w:tbl>
  <w:p w14:paraId="161F8E61" w14:textId="77777777" w:rsidR="000E4489" w:rsidRPr="003C79DB" w:rsidRDefault="000E4489" w:rsidP="003C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5"/>
    <w:rsid w:val="000251B7"/>
    <w:rsid w:val="0008274A"/>
    <w:rsid w:val="000E4489"/>
    <w:rsid w:val="003C2682"/>
    <w:rsid w:val="003C79DB"/>
    <w:rsid w:val="004034B4"/>
    <w:rsid w:val="004E39B5"/>
    <w:rsid w:val="005212C2"/>
    <w:rsid w:val="00665877"/>
    <w:rsid w:val="006D3D56"/>
    <w:rsid w:val="006E22C8"/>
    <w:rsid w:val="008D2766"/>
    <w:rsid w:val="008F08CD"/>
    <w:rsid w:val="00955187"/>
    <w:rsid w:val="009D2171"/>
    <w:rsid w:val="00A37A93"/>
    <w:rsid w:val="00AE1B78"/>
    <w:rsid w:val="00B856F2"/>
    <w:rsid w:val="00BE001A"/>
    <w:rsid w:val="00F9304A"/>
    <w:rsid w:val="00FB6BD2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057B"/>
  <w15:chartTrackingRefBased/>
  <w15:docId w15:val="{371E6321-F133-1B48-A245-D280CAC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  <w:style w:type="paragraph" w:styleId="BalloonText">
    <w:name w:val="Balloon Text"/>
    <w:basedOn w:val="Normal"/>
    <w:link w:val="BalloonTextChar"/>
    <w:uiPriority w:val="99"/>
    <w:semiHidden/>
    <w:unhideWhenUsed/>
    <w:rsid w:val="000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kent/Downloads/NRAO-GBO-2025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3E701-BD36-4745-BB38-79C71C45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NRAO-GBO-2025-Template.dotx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Kent</dc:creator>
  <cp:keywords/>
  <dc:description/>
  <cp:lastModifiedBy>Brian Kent</cp:lastModifiedBy>
  <cp:revision>3</cp:revision>
  <cp:lastPrinted>2025-03-10T18:09:00Z</cp:lastPrinted>
  <dcterms:created xsi:type="dcterms:W3CDTF">2025-05-20T15:49:00Z</dcterms:created>
  <dcterms:modified xsi:type="dcterms:W3CDTF">2025-05-20T15:51:00Z</dcterms:modified>
</cp:coreProperties>
</file>